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8F81C33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18CBAEA8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6B21A2A2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15EC112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4CECECE0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4690B8E" w14:textId="77777777" w:rsidR="008F20A4" w:rsidRPr="00C335CE" w:rsidRDefault="008F20A4" w:rsidP="00C4517C">
            <w:pPr>
              <w:pStyle w:val="BodyText"/>
            </w:pPr>
            <w:proofErr w:type="gramStart"/>
            <w:r w:rsidRPr="00C335CE">
              <w:t>pour</w:t>
            </w:r>
            <w:proofErr w:type="gramEnd"/>
            <w:r w:rsidRPr="00C335CE">
              <w:t xml:space="preserve"> le</w:t>
            </w:r>
          </w:p>
        </w:tc>
      </w:tr>
      <w:tr w:rsidR="008F20A4" w:rsidRPr="00C335CE" w14:paraId="10E37A3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3848203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209E6AE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5CF53648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1D4D4D2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47C4D541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463058A0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452573F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6536045D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45EA0891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4A040FE9" wp14:editId="18E3496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3E57861B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3EC09512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7D23B684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5E1DE421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3BC5C1B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64609664" w14:textId="77777777" w:rsidTr="009564E8">
        <w:trPr>
          <w:cantSplit/>
        </w:trPr>
        <w:tc>
          <w:tcPr>
            <w:tcW w:w="1095" w:type="dxa"/>
            <w:vAlign w:val="center"/>
          </w:tcPr>
          <w:p w14:paraId="2CA49F3C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27D84E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4E8E560" w14:textId="77777777" w:rsidTr="009564E8">
        <w:tc>
          <w:tcPr>
            <w:tcW w:w="1095" w:type="dxa"/>
            <w:vAlign w:val="center"/>
          </w:tcPr>
          <w:p w14:paraId="6876598F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56BDFC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5DC329C3" w14:textId="77777777" w:rsidR="00AF69C7" w:rsidRPr="00C335CE" w:rsidRDefault="00FF5DD0" w:rsidP="00AF69C7">
            <w:pPr>
              <w:pStyle w:val="CoordonnesContacts"/>
            </w:pPr>
            <w:proofErr w:type="gramStart"/>
            <w:r w:rsidRPr="00C335CE">
              <w:t>Email</w:t>
            </w:r>
            <w:proofErr w:type="gramEnd"/>
            <w:r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2326070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470FE1CB" w14:textId="77777777" w:rsidTr="009564E8">
        <w:tc>
          <w:tcPr>
            <w:tcW w:w="1095" w:type="dxa"/>
            <w:vAlign w:val="center"/>
          </w:tcPr>
          <w:p w14:paraId="75B44613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F13B9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0486FC7A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49907CC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71A9502" w14:textId="77777777" w:rsidTr="009564E8">
        <w:trPr>
          <w:cantSplit/>
        </w:trPr>
        <w:tc>
          <w:tcPr>
            <w:tcW w:w="1095" w:type="dxa"/>
            <w:vAlign w:val="center"/>
          </w:tcPr>
          <w:p w14:paraId="4755FA1E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86934C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74B2F971" w14:textId="77777777" w:rsidTr="009564E8">
        <w:trPr>
          <w:cantSplit/>
        </w:trPr>
        <w:tc>
          <w:tcPr>
            <w:tcW w:w="1095" w:type="dxa"/>
            <w:vAlign w:val="center"/>
          </w:tcPr>
          <w:p w14:paraId="21D3119F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3957B477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11185772" w14:textId="77777777" w:rsidR="008A617E" w:rsidRPr="00C335CE" w:rsidRDefault="008A617E" w:rsidP="008A617E">
      <w:pPr>
        <w:pStyle w:val="BodyText"/>
      </w:pPr>
    </w:p>
    <w:p w14:paraId="6DDF5966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2C75859B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33936659" w14:textId="77777777" w:rsidR="007132BD" w:rsidRPr="00C335CE" w:rsidRDefault="00000000" w:rsidP="00F16138">
      <w:pPr>
        <w:pStyle w:val="TM1"/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1F5250" w:rsidRPr="00C335CE">
        <w:rPr>
          <w:noProof/>
        </w:rPr>
        <w:t xml:space="preserve">Aucune entrée de table des </w:t>
      </w:r>
      <w:r w:rsidR="001F5250" w:rsidRPr="00C335CE">
        <w:t>matières</w:t>
      </w:r>
      <w:r w:rsidR="001F5250" w:rsidRPr="00C335CE">
        <w:rPr>
          <w:noProof/>
        </w:rPr>
        <w:t xml:space="preserve"> n'a été trouvée.</w:t>
      </w:r>
      <w:r>
        <w:rPr>
          <w:noProof/>
        </w:rPr>
        <w:fldChar w:fldCharType="end"/>
      </w:r>
    </w:p>
    <w:p w14:paraId="38CA3268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3FFCA3F6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A2AE89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3B29A2A0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4750AFB0" w14:textId="77777777" w:rsidR="00F36D8E" w:rsidRPr="00C335CE" w:rsidRDefault="00F36D8E" w:rsidP="00F36D8E"/>
    <w:p w14:paraId="7D70CB6D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B39024A" w14:textId="77777777" w:rsidR="001E4CDD" w:rsidRPr="00ED1502" w:rsidRDefault="001E4CDD" w:rsidP="00ED1502">
      <w:pPr>
        <w:pStyle w:val="BodyText"/>
      </w:pPr>
    </w:p>
    <w:p w14:paraId="0519CE18" w14:textId="3F897D6A" w:rsidR="0048016E" w:rsidRDefault="00ED038F" w:rsidP="00ED038F">
      <w:pPr>
        <w:pStyle w:val="Titre10"/>
        <w:rPr>
          <w:rStyle w:val="TexteOrange"/>
        </w:rPr>
      </w:pPr>
      <w:proofErr w:type="spellStart"/>
      <w:r>
        <w:rPr>
          <w:rStyle w:val="TexteOrange"/>
        </w:rPr>
        <w:lastRenderedPageBreak/>
        <w:t>Ccc</w:t>
      </w:r>
      <w:proofErr w:type="spellEnd"/>
    </w:p>
    <w:p w14:paraId="3BC69584" w14:textId="48227D67" w:rsidR="00ED038F" w:rsidRDefault="00ED038F" w:rsidP="00ED038F">
      <w:pPr>
        <w:pStyle w:val="Titre20"/>
      </w:pPr>
      <w:proofErr w:type="spellStart"/>
      <w:r>
        <w:t>Qsdd</w:t>
      </w:r>
      <w:proofErr w:type="spellEnd"/>
    </w:p>
    <w:p w14:paraId="747EE9A7" w14:textId="5DFB2DB0" w:rsidR="00ED038F" w:rsidRDefault="00947006" w:rsidP="00947006">
      <w:pPr>
        <w:pStyle w:val="BodyText"/>
        <w:rPr>
          <w:rStyle w:val="TexteOrange"/>
        </w:rPr>
      </w:pPr>
      <w:proofErr w:type="spellStart"/>
      <w:r>
        <w:rPr>
          <w:rStyle w:val="TexteOrange"/>
        </w:rPr>
        <w:t>Dsbvbvn</w:t>
      </w:r>
      <w:proofErr w:type="spellEnd"/>
    </w:p>
    <w:p w14:paraId="21497A0D" w14:textId="77777777" w:rsidR="00947006" w:rsidRDefault="00947006" w:rsidP="00947006">
      <w:pPr>
        <w:pStyle w:val="BodyText"/>
        <w:rPr>
          <w:rStyle w:val="TexteOrange"/>
        </w:rPr>
      </w:pPr>
    </w:p>
    <w:p w14:paraId="383106B5" w14:textId="5ACDB52E" w:rsidR="00947006" w:rsidRDefault="00947006" w:rsidP="00947006">
      <w:pPr>
        <w:pStyle w:val="Bullet1"/>
        <w:rPr>
          <w:rStyle w:val="TexteOrange"/>
        </w:rPr>
      </w:pPr>
      <w:proofErr w:type="spellStart"/>
      <w:r>
        <w:rPr>
          <w:rStyle w:val="TexteOrange"/>
        </w:rPr>
        <w:t>Fezjfz</w:t>
      </w:r>
      <w:proofErr w:type="spellEnd"/>
    </w:p>
    <w:p w14:paraId="2C331B80" w14:textId="3A7D6E23" w:rsidR="00947006" w:rsidRDefault="00947006" w:rsidP="00947006">
      <w:pPr>
        <w:pStyle w:val="Bullet1"/>
        <w:rPr>
          <w:rStyle w:val="TexteOrange"/>
        </w:rPr>
      </w:pPr>
      <w:proofErr w:type="spellStart"/>
      <w:r>
        <w:rPr>
          <w:rStyle w:val="TexteOrange"/>
        </w:rPr>
        <w:t>Jzekkfjk</w:t>
      </w:r>
      <w:proofErr w:type="spellEnd"/>
    </w:p>
    <w:p w14:paraId="603BA9F8" w14:textId="77777777" w:rsidR="00947006" w:rsidRPr="00947006" w:rsidRDefault="00947006" w:rsidP="00947006">
      <w:pPr>
        <w:pStyle w:val="BodyText"/>
        <w:rPr>
          <w:rStyle w:val="TexteOrange"/>
        </w:rPr>
      </w:pPr>
    </w:p>
    <w:sectPr w:rsidR="00947006" w:rsidRPr="00947006" w:rsidSect="00502252">
      <w:headerReference w:type="default" r:id="rId24"/>
      <w:footerReference w:type="default" r:id="rId25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55CF" w14:textId="77777777" w:rsidR="00786A76" w:rsidRDefault="00786A76" w:rsidP="006D17DC">
      <w:r>
        <w:separator/>
      </w:r>
    </w:p>
    <w:p w14:paraId="1863CEBA" w14:textId="77777777" w:rsidR="00786A76" w:rsidRDefault="00786A76"/>
  </w:endnote>
  <w:endnote w:type="continuationSeparator" w:id="0">
    <w:p w14:paraId="084CC94D" w14:textId="77777777" w:rsidR="00786A76" w:rsidRDefault="00786A76" w:rsidP="006D17DC">
      <w:r>
        <w:continuationSeparator/>
      </w:r>
    </w:p>
    <w:p w14:paraId="04D3338B" w14:textId="77777777" w:rsidR="00786A76" w:rsidRDefault="00786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58379B1D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4DCF5825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26755C29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7F5D46C4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870BE0C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68468FAF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025D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DF23DA0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CB09935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2A684BD7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13305E2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1D75722A" w14:textId="1C1EF65D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ED038F" w:rsidRPr="00ED038F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DA97E8A" w14:textId="63532875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ED038F" w:rsidRPr="00ED038F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7E322ED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384D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2B0CF169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24A6B8D1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650A204F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A960790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58ACDE8D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7AE2ACBF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0865987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B839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096DA5FC" w14:textId="77777777" w:rsidTr="004846F2">
      <w:tc>
        <w:tcPr>
          <w:tcW w:w="5000" w:type="pct"/>
          <w:gridSpan w:val="3"/>
          <w:vAlign w:val="bottom"/>
        </w:tcPr>
        <w:p w14:paraId="06CD34C2" w14:textId="77777777" w:rsidR="00B4251A" w:rsidRPr="00ED038F" w:rsidRDefault="00B4251A" w:rsidP="006D17DC">
          <w:pPr>
            <w:rPr>
              <w:b/>
            </w:rPr>
          </w:pPr>
          <w:r w:rsidRPr="00ED038F">
            <w:t xml:space="preserve">Chapitre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  <w:r w:rsidRPr="00ED038F">
            <w:rPr>
              <w:b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2B70A46C" w14:textId="77777777" w:rsidTr="004846F2">
      <w:tc>
        <w:tcPr>
          <w:tcW w:w="1789" w:type="pct"/>
          <w:vAlign w:val="bottom"/>
        </w:tcPr>
        <w:p w14:paraId="4E856E2B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6FE0353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0767929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B6081BA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EDB2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59F41E9A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0A1CAF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453311CE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546CE9F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08714C15" w14:textId="75381868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ED038F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D807C72" w14:textId="0CA97768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ED038F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33EF75B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33C" w14:textId="77777777" w:rsidR="00B4251A" w:rsidRPr="00A8628E" w:rsidRDefault="00B4251A" w:rsidP="006D17DC"/>
  <w:p w14:paraId="20BBC2E1" w14:textId="77777777" w:rsidR="00B4251A" w:rsidRPr="00A8628E" w:rsidRDefault="00B4251A" w:rsidP="006D17DC"/>
  <w:p w14:paraId="5E30006A" w14:textId="77777777" w:rsidR="00B4251A" w:rsidRPr="00286B2E" w:rsidRDefault="00B4251A" w:rsidP="006D17DC">
    <w:r w:rsidRPr="00286B2E">
      <w:t xml:space="preserve">Table </w:t>
    </w:r>
    <w:r>
      <w:t>des matières</w:t>
    </w:r>
  </w:p>
  <w:p w14:paraId="728CBD35" w14:textId="77777777" w:rsidR="00B4251A" w:rsidRPr="00286B2E" w:rsidRDefault="00B4251A" w:rsidP="006D17DC"/>
  <w:p w14:paraId="1C43828E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="000C19BE" w:rsidRPr="000C19BE">
      <w:rPr>
        <w:b/>
        <w:bCs/>
        <w:noProof/>
      </w:rPr>
      <w:t>JJ/MM</w:t>
    </w:r>
    <w:r w:rsidR="000C19BE"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="000C19BE" w:rsidRPr="000C19BE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2B26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654F9CD1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8580F4B" w14:textId="7F70C1B3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r>
            <w:fldChar w:fldCharType="begin"/>
          </w:r>
          <w:r>
            <w:instrText xml:space="preserve"> STYLEREF  .Titre1 \w </w:instrText>
          </w:r>
          <w:r>
            <w:fldChar w:fldCharType="separate"/>
          </w:r>
          <w:r w:rsidR="00947006">
            <w:rPr>
              <w:noProof/>
            </w:rPr>
            <w:t xml:space="preserve">1. </w:t>
          </w:r>
          <w:r>
            <w:fldChar w:fldCharType="end"/>
          </w:r>
          <w:r>
            <w:t xml:space="preserve"> : </w:t>
          </w:r>
          <w:r>
            <w:fldChar w:fldCharType="begin"/>
          </w:r>
          <w:r>
            <w:instrText xml:space="preserve"> STYLEREF  .Titre1 </w:instrText>
          </w:r>
          <w:r>
            <w:fldChar w:fldCharType="separate"/>
          </w:r>
          <w:r w:rsidR="00947006">
            <w:rPr>
              <w:noProof/>
            </w:rPr>
            <w:t>Ccc</w:t>
          </w:r>
          <w:r>
            <w:fldChar w:fldCharType="end"/>
          </w:r>
        </w:p>
      </w:tc>
    </w:tr>
    <w:tr w:rsidR="00B4251A" w:rsidRPr="00C05DDA" w14:paraId="30F1871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3A3FDF68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3F6A7EAF" w14:textId="2BDE9BE5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947006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38ADA9C" w14:textId="6A1FBE35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947006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CD92180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4472" w14:textId="77777777" w:rsidR="00786A76" w:rsidRDefault="00786A76" w:rsidP="006D17DC">
      <w:r>
        <w:separator/>
      </w:r>
    </w:p>
    <w:p w14:paraId="607BC352" w14:textId="77777777" w:rsidR="00786A76" w:rsidRDefault="00786A76"/>
  </w:footnote>
  <w:footnote w:type="continuationSeparator" w:id="0">
    <w:p w14:paraId="12FC35B3" w14:textId="77777777" w:rsidR="00786A76" w:rsidRDefault="00786A76" w:rsidP="006D17DC">
      <w:r>
        <w:continuationSeparator/>
      </w:r>
    </w:p>
    <w:p w14:paraId="70A4C3AE" w14:textId="77777777" w:rsidR="00786A76" w:rsidRDefault="00786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7F58" w14:textId="77777777" w:rsidR="00B4251A" w:rsidRDefault="00B4251A" w:rsidP="006D17DC">
    <w:pPr>
      <w:pStyle w:val="BodyText"/>
    </w:pPr>
  </w:p>
  <w:p w14:paraId="1F7420D2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1099A39D" w14:textId="77777777" w:rsidTr="00AE30B3">
      <w:trPr>
        <w:jc w:val="center"/>
      </w:trPr>
      <w:tc>
        <w:tcPr>
          <w:tcW w:w="2000" w:type="pct"/>
          <w:vAlign w:val="bottom"/>
        </w:tcPr>
        <w:p w14:paraId="451BE790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0999E320" wp14:editId="6FAAF4C0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5A8F5FE5" w14:textId="77777777" w:rsidR="00B4251A" w:rsidRDefault="00B4251A" w:rsidP="006D17DC"/>
      </w:tc>
      <w:tc>
        <w:tcPr>
          <w:tcW w:w="2000" w:type="pct"/>
          <w:vAlign w:val="bottom"/>
        </w:tcPr>
        <w:p w14:paraId="495EB333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10D91A7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1267FBF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FAF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C7C5773" wp14:editId="19338742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851C3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7E2804E" w14:textId="77777777" w:rsidTr="005302A5">
      <w:trPr>
        <w:jc w:val="center"/>
      </w:trPr>
      <w:tc>
        <w:tcPr>
          <w:tcW w:w="2000" w:type="pct"/>
          <w:vAlign w:val="bottom"/>
        </w:tcPr>
        <w:p w14:paraId="1DA567A1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6D855165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E907B97" w14:textId="19F0177C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D038F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E218E8" w14:textId="630F8D50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D038F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07610C47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0B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8D8B675" wp14:editId="5CDC8B48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C33F0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55956A3A" w14:textId="77777777" w:rsidTr="0048016E">
      <w:trPr>
        <w:jc w:val="center"/>
      </w:trPr>
      <w:tc>
        <w:tcPr>
          <w:tcW w:w="2000" w:type="pct"/>
          <w:vAlign w:val="bottom"/>
        </w:tcPr>
        <w:p w14:paraId="53A16344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716A02D0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0AFAE0F9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60190EA2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2BCD1842" w14:textId="77777777" w:rsidTr="00721188">
      <w:tc>
        <w:tcPr>
          <w:tcW w:w="2649" w:type="pct"/>
          <w:vAlign w:val="center"/>
        </w:tcPr>
        <w:p w14:paraId="32B74E1B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13D82EC3" wp14:editId="6786AE01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3D3C36A1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4A0889A4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4953989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6286D7F" w14:textId="77777777" w:rsidR="00B4251A" w:rsidRDefault="00786A76" w:rsidP="006D17DC">
    <w:pPr>
      <w:rPr>
        <w:sz w:val="12"/>
        <w:szCs w:val="12"/>
      </w:rPr>
    </w:pPr>
    <w:r>
      <w:rPr>
        <w:noProof/>
      </w:rPr>
      <w:pict w14:anchorId="34CE3AEC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712F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1E18ED1" wp14:editId="6530A763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1EA0C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105B519D" w14:textId="77777777" w:rsidTr="005302A5">
      <w:trPr>
        <w:jc w:val="center"/>
      </w:trPr>
      <w:tc>
        <w:tcPr>
          <w:tcW w:w="2000" w:type="pct"/>
          <w:vAlign w:val="bottom"/>
        </w:tcPr>
        <w:p w14:paraId="27EC9D43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9D115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FB6DFE0" w14:textId="36C7EEEA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D038F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25B79EFF" w14:textId="4643AA8D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D038F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1A56B7A0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0D962A98" w14:textId="77777777" w:rsidTr="00FA453C">
      <w:tc>
        <w:tcPr>
          <w:tcW w:w="6120" w:type="dxa"/>
          <w:shd w:val="clear" w:color="auto" w:fill="auto"/>
          <w:vAlign w:val="center"/>
        </w:tcPr>
        <w:p w14:paraId="07C438E8" w14:textId="77777777" w:rsidR="00B4251A" w:rsidRPr="005E11D3" w:rsidRDefault="00000000" w:rsidP="006D17DC">
          <w:r>
            <w:fldChar w:fldCharType="begin"/>
          </w:r>
          <w:r>
            <w:instrText xml:space="preserve"> STYLEREF  .CompanyName </w:instrText>
          </w:r>
          <w:r>
            <w:fldChar w:fldCharType="separate"/>
          </w:r>
          <w:r w:rsidR="000C19BE">
            <w:rPr>
              <w:noProof/>
            </w:rPr>
            <w:t>Nom du Client</w:t>
          </w:r>
          <w:r>
            <w:rPr>
              <w:noProof/>
            </w:rPr>
            <w:fldChar w:fldCharType="end"/>
          </w:r>
        </w:p>
        <w:p w14:paraId="0DC7CFD6" w14:textId="77777777" w:rsidR="00B4251A" w:rsidRPr="00E56AA6" w:rsidRDefault="00000000" w:rsidP="006D17DC">
          <w:r>
            <w:fldChar w:fldCharType="begin"/>
          </w:r>
          <w:r>
            <w:instrText xml:space="preserve"> STYLEREF  .ProjectName </w:instrText>
          </w:r>
          <w:r>
            <w:fldChar w:fldCharType="separate"/>
          </w:r>
          <w:r w:rsidR="000C19BE">
            <w:rPr>
              <w:noProof/>
            </w:rPr>
            <w:t>Nom du projet</w:t>
          </w:r>
          <w:r>
            <w:rPr>
              <w:noProof/>
            </w:rPr>
            <w:fldChar w:fldCharType="end"/>
          </w:r>
        </w:p>
      </w:tc>
      <w:tc>
        <w:tcPr>
          <w:tcW w:w="540" w:type="dxa"/>
          <w:shd w:val="clear" w:color="auto" w:fill="auto"/>
        </w:tcPr>
        <w:p w14:paraId="457CF705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661D5015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16927B67" wp14:editId="0C94CA41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CD173" w14:textId="77777777" w:rsidR="00B4251A" w:rsidRDefault="00B4251A" w:rsidP="006D17DC"/>
  <w:p w14:paraId="1C2C0684" w14:textId="77777777" w:rsidR="00B4251A" w:rsidRDefault="00B4251A" w:rsidP="006D17DC"/>
  <w:p w14:paraId="6002B258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09E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1FDD0E" wp14:editId="387039D4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1B733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40CC4693" w14:textId="77777777" w:rsidTr="005302A5">
      <w:trPr>
        <w:jc w:val="center"/>
      </w:trPr>
      <w:tc>
        <w:tcPr>
          <w:tcW w:w="2000" w:type="pct"/>
          <w:vAlign w:val="bottom"/>
        </w:tcPr>
        <w:p w14:paraId="255E1C82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2678802B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7D9BC65" w14:textId="7FD4DC99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947006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1D7988" w14:textId="74ADC8DE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947006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7BC4C17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828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2CA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E21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FEE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4CE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C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8E9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AA1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4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22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3879">
    <w:abstractNumId w:val="8"/>
  </w:num>
  <w:num w:numId="2" w16cid:durableId="552009979">
    <w:abstractNumId w:val="3"/>
  </w:num>
  <w:num w:numId="3" w16cid:durableId="480729281">
    <w:abstractNumId w:val="2"/>
  </w:num>
  <w:num w:numId="4" w16cid:durableId="649165566">
    <w:abstractNumId w:val="1"/>
  </w:num>
  <w:num w:numId="5" w16cid:durableId="450982568">
    <w:abstractNumId w:val="0"/>
  </w:num>
  <w:num w:numId="6" w16cid:durableId="587419625">
    <w:abstractNumId w:val="9"/>
  </w:num>
  <w:num w:numId="7" w16cid:durableId="1246912905">
    <w:abstractNumId w:val="7"/>
  </w:num>
  <w:num w:numId="8" w16cid:durableId="1773864725">
    <w:abstractNumId w:val="6"/>
  </w:num>
  <w:num w:numId="9" w16cid:durableId="1229414803">
    <w:abstractNumId w:val="5"/>
  </w:num>
  <w:num w:numId="10" w16cid:durableId="1494101314">
    <w:abstractNumId w:val="4"/>
  </w:num>
  <w:num w:numId="11" w16cid:durableId="1887520241">
    <w:abstractNumId w:val="66"/>
  </w:num>
  <w:num w:numId="12" w16cid:durableId="843478093">
    <w:abstractNumId w:val="57"/>
  </w:num>
  <w:num w:numId="13" w16cid:durableId="675032979">
    <w:abstractNumId w:val="71"/>
  </w:num>
  <w:num w:numId="14" w16cid:durableId="1036082384">
    <w:abstractNumId w:val="46"/>
  </w:num>
  <w:num w:numId="15" w16cid:durableId="538012493">
    <w:abstractNumId w:val="16"/>
  </w:num>
  <w:num w:numId="16" w16cid:durableId="1358506828">
    <w:abstractNumId w:val="13"/>
  </w:num>
  <w:num w:numId="17" w16cid:durableId="1481271834">
    <w:abstractNumId w:val="40"/>
  </w:num>
  <w:num w:numId="18" w16cid:durableId="2063139079">
    <w:abstractNumId w:val="74"/>
  </w:num>
  <w:num w:numId="19" w16cid:durableId="2035185159">
    <w:abstractNumId w:val="36"/>
  </w:num>
  <w:num w:numId="20" w16cid:durableId="269511433">
    <w:abstractNumId w:val="51"/>
  </w:num>
  <w:num w:numId="21" w16cid:durableId="745959634">
    <w:abstractNumId w:val="12"/>
  </w:num>
  <w:num w:numId="22" w16cid:durableId="1149861848">
    <w:abstractNumId w:val="63"/>
  </w:num>
  <w:num w:numId="23" w16cid:durableId="1824394728">
    <w:abstractNumId w:val="60"/>
  </w:num>
  <w:num w:numId="24" w16cid:durableId="1298875209">
    <w:abstractNumId w:val="20"/>
  </w:num>
  <w:num w:numId="25" w16cid:durableId="1659454268">
    <w:abstractNumId w:val="19"/>
  </w:num>
  <w:num w:numId="26" w16cid:durableId="1751389911">
    <w:abstractNumId w:val="49"/>
  </w:num>
  <w:num w:numId="27" w16cid:durableId="805198748">
    <w:abstractNumId w:val="45"/>
  </w:num>
  <w:num w:numId="28" w16cid:durableId="1043402683">
    <w:abstractNumId w:val="14"/>
  </w:num>
  <w:num w:numId="29" w16cid:durableId="1309280510">
    <w:abstractNumId w:val="31"/>
  </w:num>
  <w:num w:numId="30" w16cid:durableId="488864235">
    <w:abstractNumId w:val="69"/>
  </w:num>
  <w:num w:numId="31" w16cid:durableId="122115787">
    <w:abstractNumId w:val="30"/>
  </w:num>
  <w:num w:numId="32" w16cid:durableId="913399210">
    <w:abstractNumId w:val="42"/>
  </w:num>
  <w:num w:numId="33" w16cid:durableId="1182623179">
    <w:abstractNumId w:val="59"/>
  </w:num>
  <w:num w:numId="34" w16cid:durableId="689794786">
    <w:abstractNumId w:val="56"/>
  </w:num>
  <w:num w:numId="35" w16cid:durableId="174465061">
    <w:abstractNumId w:val="68"/>
  </w:num>
  <w:num w:numId="36" w16cid:durableId="1506703812">
    <w:abstractNumId w:val="21"/>
  </w:num>
  <w:num w:numId="37" w16cid:durableId="2079743048">
    <w:abstractNumId w:val="52"/>
  </w:num>
  <w:num w:numId="38" w16cid:durableId="126045000">
    <w:abstractNumId w:val="37"/>
  </w:num>
  <w:num w:numId="39" w16cid:durableId="1157572676">
    <w:abstractNumId w:val="17"/>
  </w:num>
  <w:num w:numId="40" w16cid:durableId="1446464792">
    <w:abstractNumId w:val="70"/>
  </w:num>
  <w:num w:numId="41" w16cid:durableId="1128931423">
    <w:abstractNumId w:val="73"/>
  </w:num>
  <w:num w:numId="42" w16cid:durableId="1477258220">
    <w:abstractNumId w:val="54"/>
  </w:num>
  <w:num w:numId="43" w16cid:durableId="2045985915">
    <w:abstractNumId w:val="39"/>
  </w:num>
  <w:num w:numId="44" w16cid:durableId="1498963372">
    <w:abstractNumId w:val="35"/>
  </w:num>
  <w:num w:numId="45" w16cid:durableId="1762723268">
    <w:abstractNumId w:val="33"/>
  </w:num>
  <w:num w:numId="46" w16cid:durableId="842403202">
    <w:abstractNumId w:val="15"/>
  </w:num>
  <w:num w:numId="47" w16cid:durableId="34931098">
    <w:abstractNumId w:val="62"/>
  </w:num>
  <w:num w:numId="48" w16cid:durableId="260992283">
    <w:abstractNumId w:val="61"/>
  </w:num>
  <w:num w:numId="49" w16cid:durableId="1508793086">
    <w:abstractNumId w:val="65"/>
  </w:num>
  <w:num w:numId="50" w16cid:durableId="1063482695">
    <w:abstractNumId w:val="25"/>
  </w:num>
  <w:num w:numId="51" w16cid:durableId="25642080">
    <w:abstractNumId w:val="41"/>
  </w:num>
  <w:num w:numId="52" w16cid:durableId="111292710">
    <w:abstractNumId w:val="53"/>
  </w:num>
  <w:num w:numId="53" w16cid:durableId="1569733172">
    <w:abstractNumId w:val="50"/>
  </w:num>
  <w:num w:numId="54" w16cid:durableId="1456365740">
    <w:abstractNumId w:val="28"/>
  </w:num>
  <w:num w:numId="55" w16cid:durableId="909969921">
    <w:abstractNumId w:val="27"/>
  </w:num>
  <w:num w:numId="56" w16cid:durableId="762798244">
    <w:abstractNumId w:val="64"/>
  </w:num>
  <w:num w:numId="57" w16cid:durableId="2106731251">
    <w:abstractNumId w:val="72"/>
  </w:num>
  <w:num w:numId="58" w16cid:durableId="986930919">
    <w:abstractNumId w:val="4"/>
  </w:num>
  <w:num w:numId="59" w16cid:durableId="1810127518">
    <w:abstractNumId w:val="5"/>
  </w:num>
  <w:num w:numId="60" w16cid:durableId="1687906420">
    <w:abstractNumId w:val="6"/>
  </w:num>
  <w:num w:numId="61" w16cid:durableId="133790118">
    <w:abstractNumId w:val="7"/>
  </w:num>
  <w:num w:numId="62" w16cid:durableId="1943033134">
    <w:abstractNumId w:val="9"/>
  </w:num>
  <w:num w:numId="63" w16cid:durableId="831026556">
    <w:abstractNumId w:val="0"/>
  </w:num>
  <w:num w:numId="64" w16cid:durableId="1229806559">
    <w:abstractNumId w:val="1"/>
  </w:num>
  <w:num w:numId="65" w16cid:durableId="878081814">
    <w:abstractNumId w:val="2"/>
  </w:num>
  <w:num w:numId="66" w16cid:durableId="1128402904">
    <w:abstractNumId w:val="3"/>
  </w:num>
  <w:num w:numId="67" w16cid:durableId="1637251548">
    <w:abstractNumId w:val="8"/>
  </w:num>
  <w:num w:numId="68" w16cid:durableId="1667439575">
    <w:abstractNumId w:val="4"/>
  </w:num>
  <w:num w:numId="69" w16cid:durableId="1743023280">
    <w:abstractNumId w:val="5"/>
  </w:num>
  <w:num w:numId="70" w16cid:durableId="1015303047">
    <w:abstractNumId w:val="6"/>
  </w:num>
  <w:num w:numId="71" w16cid:durableId="1639527760">
    <w:abstractNumId w:val="7"/>
  </w:num>
  <w:num w:numId="72" w16cid:durableId="624389796">
    <w:abstractNumId w:val="9"/>
  </w:num>
  <w:num w:numId="73" w16cid:durableId="1793089641">
    <w:abstractNumId w:val="0"/>
  </w:num>
  <w:num w:numId="74" w16cid:durableId="1758089725">
    <w:abstractNumId w:val="1"/>
  </w:num>
  <w:num w:numId="75" w16cid:durableId="901721029">
    <w:abstractNumId w:val="2"/>
  </w:num>
  <w:num w:numId="76" w16cid:durableId="2103989431">
    <w:abstractNumId w:val="3"/>
  </w:num>
  <w:num w:numId="77" w16cid:durableId="1617637788">
    <w:abstractNumId w:val="8"/>
  </w:num>
  <w:num w:numId="78" w16cid:durableId="748697704">
    <w:abstractNumId w:val="4"/>
  </w:num>
  <w:num w:numId="79" w16cid:durableId="1524705668">
    <w:abstractNumId w:val="5"/>
  </w:num>
  <w:num w:numId="80" w16cid:durableId="746851878">
    <w:abstractNumId w:val="6"/>
  </w:num>
  <w:num w:numId="81" w16cid:durableId="1189875592">
    <w:abstractNumId w:val="7"/>
  </w:num>
  <w:num w:numId="82" w16cid:durableId="1871140016">
    <w:abstractNumId w:val="9"/>
  </w:num>
  <w:num w:numId="83" w16cid:durableId="1096363310">
    <w:abstractNumId w:val="0"/>
  </w:num>
  <w:num w:numId="84" w16cid:durableId="1802728307">
    <w:abstractNumId w:val="1"/>
  </w:num>
  <w:num w:numId="85" w16cid:durableId="438065256">
    <w:abstractNumId w:val="2"/>
  </w:num>
  <w:num w:numId="86" w16cid:durableId="1364556433">
    <w:abstractNumId w:val="3"/>
  </w:num>
  <w:num w:numId="87" w16cid:durableId="1101140684">
    <w:abstractNumId w:val="8"/>
  </w:num>
  <w:num w:numId="88" w16cid:durableId="1019352927">
    <w:abstractNumId w:val="4"/>
  </w:num>
  <w:num w:numId="89" w16cid:durableId="1128931360">
    <w:abstractNumId w:val="5"/>
  </w:num>
  <w:num w:numId="90" w16cid:durableId="1683164216">
    <w:abstractNumId w:val="6"/>
  </w:num>
  <w:num w:numId="91" w16cid:durableId="1996563035">
    <w:abstractNumId w:val="7"/>
  </w:num>
  <w:num w:numId="92" w16cid:durableId="1135217389">
    <w:abstractNumId w:val="9"/>
  </w:num>
  <w:num w:numId="93" w16cid:durableId="626550699">
    <w:abstractNumId w:val="0"/>
  </w:num>
  <w:num w:numId="94" w16cid:durableId="2115704004">
    <w:abstractNumId w:val="1"/>
  </w:num>
  <w:num w:numId="95" w16cid:durableId="443354209">
    <w:abstractNumId w:val="2"/>
  </w:num>
  <w:num w:numId="96" w16cid:durableId="873230294">
    <w:abstractNumId w:val="3"/>
  </w:num>
  <w:num w:numId="97" w16cid:durableId="2011716171">
    <w:abstractNumId w:val="8"/>
  </w:num>
  <w:num w:numId="98" w16cid:durableId="1054424223">
    <w:abstractNumId w:val="4"/>
  </w:num>
  <w:num w:numId="99" w16cid:durableId="2126580013">
    <w:abstractNumId w:val="5"/>
  </w:num>
  <w:num w:numId="100" w16cid:durableId="227306837">
    <w:abstractNumId w:val="6"/>
  </w:num>
  <w:num w:numId="101" w16cid:durableId="820735096">
    <w:abstractNumId w:val="7"/>
  </w:num>
  <w:num w:numId="102" w16cid:durableId="2001347290">
    <w:abstractNumId w:val="9"/>
  </w:num>
  <w:num w:numId="103" w16cid:durableId="235016966">
    <w:abstractNumId w:val="0"/>
  </w:num>
  <w:num w:numId="104" w16cid:durableId="495655756">
    <w:abstractNumId w:val="1"/>
  </w:num>
  <w:num w:numId="105" w16cid:durableId="1791126808">
    <w:abstractNumId w:val="2"/>
  </w:num>
  <w:num w:numId="106" w16cid:durableId="125047270">
    <w:abstractNumId w:val="3"/>
  </w:num>
  <w:num w:numId="107" w16cid:durableId="263341702">
    <w:abstractNumId w:val="8"/>
  </w:num>
  <w:num w:numId="108" w16cid:durableId="1705594015">
    <w:abstractNumId w:val="7"/>
  </w:num>
  <w:num w:numId="109" w16cid:durableId="1017467761">
    <w:abstractNumId w:val="7"/>
  </w:num>
  <w:num w:numId="110" w16cid:durableId="1963681542">
    <w:abstractNumId w:val="4"/>
  </w:num>
  <w:num w:numId="111" w16cid:durableId="519858919">
    <w:abstractNumId w:val="4"/>
  </w:num>
  <w:num w:numId="112" w16cid:durableId="1056784077">
    <w:abstractNumId w:val="4"/>
  </w:num>
  <w:num w:numId="113" w16cid:durableId="1533492503">
    <w:abstractNumId w:val="4"/>
  </w:num>
  <w:num w:numId="114" w16cid:durableId="384305707">
    <w:abstractNumId w:val="4"/>
  </w:num>
  <w:num w:numId="115" w16cid:durableId="967205444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19BE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9BE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65A8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86A76"/>
    <w:rsid w:val="00795DE1"/>
    <w:rsid w:val="007A159B"/>
    <w:rsid w:val="007A5211"/>
    <w:rsid w:val="007A7096"/>
    <w:rsid w:val="007A7874"/>
    <w:rsid w:val="007B1B23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006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3513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358B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5DB7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38F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FE04"/>
  <w15:docId w15:val="{0A6C2DCD-91B1-8846-92C0-2C01A800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DE680A"/>
    <w:pPr>
      <w:pageBreakBefore/>
      <w:numPr>
        <w:numId w:val="42"/>
      </w:numPr>
      <w:spacing w:after="240"/>
      <w:outlineLvl w:val="0"/>
    </w:pPr>
    <w:rPr>
      <w:b/>
      <w:color w:val="FF79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  <w:style w:type="character" w:styleId="Accentuationlgre">
    <w:name w:val="Subtle Emphasis"/>
    <w:basedOn w:val="Policepardfaut"/>
    <w:uiPriority w:val="19"/>
    <w:rsid w:val="00D7358B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D73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speligry/HF/FormatDoc/data/templates/Corporate%20Template%20F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 Fr.dotx</Template>
  <TotalTime>2</TotalTime>
  <Pages>5</Pages>
  <Words>173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peligry</cp:lastModifiedBy>
  <cp:revision>2</cp:revision>
  <dcterms:created xsi:type="dcterms:W3CDTF">2023-07-07T10:17:00Z</dcterms:created>
  <dcterms:modified xsi:type="dcterms:W3CDTF">2023-07-07T10:17:00Z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